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59" w:rsidRDefault="00C45459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9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C45459" w:rsidRDefault="00C45459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C4545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52" w:type="dxa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ind w:left="-3"/>
              <w:jc w:val="right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一般廃棄物処理業</w:t>
            </w:r>
          </w:p>
          <w:p w:rsidR="00C45459" w:rsidRDefault="00C45459">
            <w:pPr>
              <w:overflowPunct w:val="0"/>
              <w:ind w:left="-3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41"/>
              </w:rPr>
              <w:t>浄化槽清掃</w:t>
            </w:r>
            <w:r>
              <w:rPr>
                <w:rFonts w:hAnsi="Courier New" w:hint="eastAsia"/>
              </w:rPr>
              <w:t>業</w:t>
            </w:r>
          </w:p>
        </w:tc>
        <w:tc>
          <w:tcPr>
            <w:tcW w:w="4253" w:type="dxa"/>
            <w:vAlign w:val="center"/>
          </w:tcPr>
          <w:p w:rsidR="00C45459" w:rsidRDefault="00C45459">
            <w:pPr>
              <w:widowControl/>
              <w:overflowPunct w:val="0"/>
              <w:adjustRightInd/>
              <w:spacing w:line="240" w:lineRule="auto"/>
              <w:jc w:val="left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変更届出書</w:t>
            </w:r>
          </w:p>
        </w:tc>
      </w:tr>
    </w:tbl>
    <w:p w:rsidR="00C45459" w:rsidRDefault="00C45459">
      <w:pPr>
        <w:overflowPunct w:val="0"/>
        <w:adjustRightInd/>
        <w:spacing w:line="240" w:lineRule="auto"/>
        <w:jc w:val="center"/>
        <w:textAlignment w:val="auto"/>
        <w:rPr>
          <w:rFonts w:hAnsi="Courier New"/>
        </w:rPr>
      </w:pPr>
    </w:p>
    <w:p w:rsidR="00C45459" w:rsidRDefault="00C45459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C45459" w:rsidRDefault="00C45459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5063B5">
        <w:rPr>
          <w:rFonts w:hAnsi="Courier New" w:hint="eastAsia"/>
        </w:rPr>
        <w:t>湖南市長　　　　宛</w:t>
      </w:r>
    </w:p>
    <w:p w:rsidR="00C45459" w:rsidRDefault="00C45459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</w:t>
      </w:r>
    </w:p>
    <w:p w:rsidR="00C45459" w:rsidRDefault="00587654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B85807" id="Oval 2" o:spid="_x0000_s1026" style="position:absolute;left:0;text-align:left;margin-left:402.75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pc82Z3QAAAAgBAAAPAAAAZHJz&#10;L2Rvd25yZXYueG1sTI/BTsMwEETvSPyDtUjcqENQIQlxqqpSK9QbaS/cnHgbR43XUey24e9ZTnAc&#10;zejt23I1u0FccQq9JwXPiwQEUutNT52C42H7lIEIUZPRgydU8I0BVtX9XakL42/0idc6doIhFAqt&#10;wMY4FlKG1qLTYeFHJO5OfnI6cpw6aSZ9Y7gbZJokr9LpnviC1SNuLLbn+uIUpPZj2J2367ob7eb0&#10;ddztm5jtlXp8mNfvICLO8W8Mv/qsDhU7Nf5CJohBQZYslzxV8JKD4D5Lc84Nw99ykFUp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pc82Z3QAAAAgBAAAPAAAAAAAAAAAAAAAA&#10;AMUEAABkcnMvZG93bnJldi54bWxQSwUGAAAAAAQABADzAAAAzwUAAAAA&#10;" o:allowincell="f" filled="f" strokeweight=".5pt"/>
            </w:pict>
          </mc:Fallback>
        </mc:AlternateContent>
      </w:r>
      <w:bookmarkEnd w:id="0"/>
      <w:r w:rsidR="00C45459">
        <w:rPr>
          <w:rFonts w:hAnsi="Courier New" w:hint="eastAsia"/>
          <w:spacing w:val="105"/>
        </w:rPr>
        <w:t>氏</w:t>
      </w:r>
      <w:r w:rsidR="00C45459">
        <w:rPr>
          <w:rFonts w:hAnsi="Courier New" w:hint="eastAsia"/>
        </w:rPr>
        <w:t xml:space="preserve">名　　　　　　　　印　</w:t>
      </w:r>
    </w:p>
    <w:p w:rsidR="00C45459" w:rsidRDefault="00C45459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　　　</w:t>
      </w:r>
    </w:p>
    <w:p w:rsidR="00C45459" w:rsidRDefault="00C45459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2842"/>
      </w:tblGrid>
      <w:tr w:rsidR="00C45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69" w:type="dxa"/>
          </w:tcPr>
          <w:p w:rsidR="00C45459" w:rsidRDefault="00C45459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2"/>
              </w:rPr>
              <w:t>廃棄物の処理及び清掃に関する法律第</w:t>
            </w:r>
            <w:r>
              <w:rPr>
                <w:rFonts w:hAnsi="Courier New"/>
                <w:spacing w:val="12"/>
              </w:rPr>
              <w:t>7</w:t>
            </w:r>
            <w:r>
              <w:rPr>
                <w:rFonts w:hAnsi="Courier New" w:hint="eastAsia"/>
                <w:spacing w:val="12"/>
              </w:rPr>
              <w:t>条の</w:t>
            </w:r>
            <w:r>
              <w:rPr>
                <w:rFonts w:hAnsi="Courier New"/>
                <w:spacing w:val="12"/>
              </w:rPr>
              <w:t>2</w:t>
            </w:r>
            <w:r>
              <w:rPr>
                <w:rFonts w:hAnsi="Courier New" w:hint="eastAsia"/>
                <w:spacing w:val="12"/>
              </w:rPr>
              <w:t>第</w:t>
            </w:r>
            <w:r>
              <w:rPr>
                <w:rFonts w:hAnsi="Courier New"/>
                <w:spacing w:val="12"/>
              </w:rPr>
              <w:t>3</w:t>
            </w:r>
            <w:r>
              <w:rPr>
                <w:rFonts w:hAnsi="Courier New" w:hint="eastAsia"/>
              </w:rPr>
              <w:t>項</w:t>
            </w:r>
          </w:p>
          <w:p w:rsidR="00C45459" w:rsidRDefault="00C45459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315"/>
              </w:rPr>
              <w:t>浄化槽法第</w:t>
            </w:r>
            <w:r>
              <w:rPr>
                <w:rFonts w:hAnsi="Courier New"/>
              </w:rPr>
              <w:t>3</w:t>
            </w:r>
            <w:r>
              <w:rPr>
                <w:rFonts w:hAnsi="Courier New"/>
                <w:spacing w:val="630"/>
              </w:rPr>
              <w:t>7</w:t>
            </w:r>
            <w:r>
              <w:rPr>
                <w:rFonts w:hAnsi="Courier New" w:hint="eastAsia"/>
              </w:rPr>
              <w:t>条</w:t>
            </w:r>
          </w:p>
        </w:tc>
        <w:tc>
          <w:tcPr>
            <w:tcW w:w="2842" w:type="dxa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の規定により、変更したい</w:t>
            </w:r>
          </w:p>
        </w:tc>
      </w:tr>
    </w:tbl>
    <w:p w:rsidR="00C45459" w:rsidRDefault="00C45459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p w:rsidR="00C45459" w:rsidRDefault="00C45459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>ので届け出ます。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3097"/>
        <w:gridCol w:w="3098"/>
      </w:tblGrid>
      <w:tr w:rsidR="00C4545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3" w:type="dxa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6195" w:type="dxa"/>
            <w:gridSpan w:val="2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　　　　号</w:t>
            </w:r>
          </w:p>
        </w:tc>
      </w:tr>
      <w:tr w:rsidR="00C4545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3" w:type="dxa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6195" w:type="dxa"/>
            <w:gridSpan w:val="2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　　月　　　　日</w:t>
            </w:r>
          </w:p>
        </w:tc>
      </w:tr>
      <w:tr w:rsidR="00C4545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3" w:type="dxa"/>
            <w:vMerge w:val="restart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変更内容</w:t>
            </w:r>
          </w:p>
        </w:tc>
        <w:tc>
          <w:tcPr>
            <w:tcW w:w="3097" w:type="dxa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3098" w:type="dxa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</w:tr>
      <w:tr w:rsidR="00C45459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2313" w:type="dxa"/>
            <w:vMerge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</w:p>
        </w:tc>
        <w:tc>
          <w:tcPr>
            <w:tcW w:w="3097" w:type="dxa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98" w:type="dxa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5459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2313" w:type="dxa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6195" w:type="dxa"/>
            <w:gridSpan w:val="2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年　　　　月　　　　日</w:t>
            </w:r>
          </w:p>
        </w:tc>
      </w:tr>
      <w:tr w:rsidR="00C45459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313" w:type="dxa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6195" w:type="dxa"/>
            <w:gridSpan w:val="2"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5459">
        <w:tblPrEx>
          <w:tblCellMar>
            <w:top w:w="0" w:type="dxa"/>
            <w:bottom w:w="0" w:type="dxa"/>
          </w:tblCellMar>
        </w:tblPrEx>
        <w:trPr>
          <w:cantSplit/>
          <w:trHeight w:val="2346"/>
        </w:trPr>
        <w:tc>
          <w:tcPr>
            <w:tcW w:w="8508" w:type="dxa"/>
            <w:gridSpan w:val="3"/>
          </w:tcPr>
          <w:p w:rsidR="00C45459" w:rsidRDefault="00C45459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</w:tbl>
    <w:p w:rsidR="00C45459" w:rsidRDefault="00C45459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sectPr w:rsidR="00C4545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59" w:rsidRDefault="00C45459" w:rsidP="00303E38">
      <w:pPr>
        <w:spacing w:line="240" w:lineRule="auto"/>
      </w:pPr>
      <w:r>
        <w:separator/>
      </w:r>
    </w:p>
  </w:endnote>
  <w:endnote w:type="continuationSeparator" w:id="0">
    <w:p w:rsidR="00C45459" w:rsidRDefault="00C45459" w:rsidP="00303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59" w:rsidRDefault="00C45459" w:rsidP="00303E38">
      <w:pPr>
        <w:spacing w:line="240" w:lineRule="auto"/>
      </w:pPr>
      <w:r>
        <w:separator/>
      </w:r>
    </w:p>
  </w:footnote>
  <w:footnote w:type="continuationSeparator" w:id="0">
    <w:p w:rsidR="00C45459" w:rsidRDefault="00C45459" w:rsidP="00303E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59"/>
    <w:rsid w:val="000A47CF"/>
    <w:rsid w:val="00303E38"/>
    <w:rsid w:val="005063B5"/>
    <w:rsid w:val="00587654"/>
    <w:rsid w:val="006315CC"/>
    <w:rsid w:val="00657060"/>
    <w:rsid w:val="00AB2257"/>
    <w:rsid w:val="00B4256A"/>
    <w:rsid w:val="00C4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A9783B-216C-4450-A0AA-B4CE60F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a\&#20316;&#26989;&#20013;\&#12488;&#12524;&#12540;&#12473;38&#20493;&#65288;37&#215;58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トレース38倍（37×58）</Template>
  <TotalTime>1</TotalTime>
  <Pages>1</Pages>
  <Words>135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2005-05-23T15:37:00Z</cp:lastPrinted>
  <dcterms:created xsi:type="dcterms:W3CDTF">2019-01-10T10:28:00Z</dcterms:created>
  <dcterms:modified xsi:type="dcterms:W3CDTF">2019-01-10T10:28:00Z</dcterms:modified>
</cp:coreProperties>
</file>