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4627" w14:textId="77777777" w:rsidR="00B87EAC" w:rsidRDefault="00B87EAC">
      <w:pPr>
        <w:rPr>
          <w:rFonts w:ascii="‚l‚r –¾’©" w:cs="‚l‚r –¾’©"/>
        </w:rPr>
      </w:pPr>
      <w:r>
        <w:rPr>
          <w:rFonts w:hint="eastAsia"/>
        </w:rPr>
        <w:t>様式第</w:t>
      </w:r>
      <w:r w:rsidR="00E35C8C">
        <w:rPr>
          <w:rFonts w:ascii="‚l‚r –¾’©" w:cs="‚l‚r –¾’©" w:hint="eastAsia"/>
        </w:rPr>
        <w:t>２</w:t>
      </w:r>
      <w:r>
        <w:rPr>
          <w:rFonts w:hint="eastAsia"/>
        </w:rPr>
        <w:t>号</w:t>
      </w:r>
      <w:r>
        <w:rPr>
          <w:rFonts w:ascii="‚l‚r –¾’©" w:cs="‚l‚r –¾’©"/>
        </w:rPr>
        <w:t>(</w:t>
      </w:r>
      <w:r>
        <w:rPr>
          <w:rFonts w:hint="eastAsia"/>
        </w:rPr>
        <w:t>第</w:t>
      </w:r>
      <w:r w:rsidR="003437F4">
        <w:rPr>
          <w:rFonts w:ascii="‚l‚r –¾’©" w:cs="‚l‚r –¾’©" w:hint="eastAsia"/>
        </w:rPr>
        <w:t>４</w:t>
      </w:r>
      <w:r>
        <w:rPr>
          <w:rFonts w:hint="eastAsia"/>
        </w:rPr>
        <w:t>条関係</w:t>
      </w:r>
      <w:r>
        <w:rPr>
          <w:rFonts w:ascii="‚l‚r –¾’©" w:cs="‚l‚r –¾’©"/>
        </w:rPr>
        <w:t>)</w:t>
      </w:r>
    </w:p>
    <w:p w14:paraId="01F8F228" w14:textId="77777777" w:rsidR="00B87EAC" w:rsidRDefault="00B87EAC">
      <w:pPr>
        <w:jc w:val="center"/>
        <w:rPr>
          <w:rFonts w:ascii="‚l‚r –¾’©"/>
        </w:rPr>
      </w:pPr>
      <w:r>
        <w:rPr>
          <w:rFonts w:hint="eastAsia"/>
          <w:spacing w:val="30"/>
        </w:rPr>
        <w:t>サークル</w:t>
      </w:r>
      <w:r w:rsidR="003E03C9">
        <w:rPr>
          <w:rFonts w:hint="eastAsia"/>
          <w:spacing w:val="30"/>
        </w:rPr>
        <w:t>団体</w:t>
      </w:r>
      <w:r>
        <w:rPr>
          <w:rFonts w:hint="eastAsia"/>
          <w:spacing w:val="30"/>
        </w:rPr>
        <w:t>活動調</w:t>
      </w:r>
      <w:r>
        <w:rPr>
          <w:rFonts w:hint="eastAsia"/>
        </w:rPr>
        <w:t>書</w:t>
      </w:r>
    </w:p>
    <w:p w14:paraId="466E8D8C" w14:textId="77777777" w:rsidR="00B87EAC" w:rsidRDefault="00A12479">
      <w:pPr>
        <w:jc w:val="right"/>
        <w:rPr>
          <w:rFonts w:ascii="‚l‚r –¾’©" w:cs="‚l‚r –¾’©"/>
        </w:rPr>
      </w:pPr>
      <w:r>
        <w:rPr>
          <w:rFonts w:hint="eastAsia"/>
        </w:rPr>
        <w:t xml:space="preserve">　</w:t>
      </w:r>
      <w:r w:rsidR="00A515B9">
        <w:rPr>
          <w:rFonts w:hint="eastAsia"/>
        </w:rPr>
        <w:t>令和</w:t>
      </w:r>
      <w:r>
        <w:rPr>
          <w:rFonts w:hint="eastAsia"/>
        </w:rPr>
        <w:t xml:space="preserve">　　　年　　　月　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504"/>
        <w:gridCol w:w="728"/>
        <w:gridCol w:w="1868"/>
        <w:gridCol w:w="862"/>
        <w:gridCol w:w="489"/>
        <w:gridCol w:w="392"/>
        <w:gridCol w:w="1995"/>
        <w:gridCol w:w="1869"/>
      </w:tblGrid>
      <w:tr w:rsidR="00B87EAC" w14:paraId="38A94CEA" w14:textId="77777777" w:rsidTr="00A124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31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39035D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  <w:vAlign w:val="center"/>
          </w:tcPr>
          <w:p w14:paraId="1842C68D" w14:textId="77777777" w:rsidR="00B87EAC" w:rsidRDefault="00B87EAC" w:rsidP="00A12479">
            <w:r>
              <w:rPr>
                <w:rFonts w:hint="eastAsia"/>
              </w:rPr>
              <w:t xml:space="preserve">　</w:t>
            </w:r>
          </w:p>
          <w:p w14:paraId="54C7D8CD" w14:textId="77777777" w:rsidR="003E03C9" w:rsidRDefault="003E03C9" w:rsidP="00A12479">
            <w:pPr>
              <w:rPr>
                <w:rFonts w:ascii="‚l‚r –¾’©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5188D" w14:textId="77777777" w:rsidR="00B87EAC" w:rsidRDefault="001130A3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部門</w:t>
            </w:r>
          </w:p>
        </w:tc>
        <w:tc>
          <w:tcPr>
            <w:tcW w:w="3864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B982A" w14:textId="77777777" w:rsidR="00B87EAC" w:rsidRDefault="00B87EAC" w:rsidP="00A12479">
            <w:pPr>
              <w:spacing w:line="240" w:lineRule="exact"/>
              <w:ind w:left="-57" w:right="-57"/>
              <w:rPr>
                <w:rFonts w:ascii="‚l‚r –¾’©" w:cs="‚l‚r –¾’©"/>
              </w:rPr>
            </w:pPr>
          </w:p>
        </w:tc>
      </w:tr>
      <w:tr w:rsidR="00B87EAC" w14:paraId="7BDB5FCE" w14:textId="77777777" w:rsidTr="00A12479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310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51F875B0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サークル</w:t>
            </w:r>
            <w:r w:rsidR="00A12479">
              <w:rPr>
                <w:rFonts w:hint="eastAsia"/>
              </w:rPr>
              <w:t>団体</w:t>
            </w:r>
            <w:r w:rsidR="00C67FB6">
              <w:rPr>
                <w:rFonts w:hint="eastAsia"/>
              </w:rPr>
              <w:t>名</w:t>
            </w: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14:paraId="43C7C21F" w14:textId="77777777" w:rsidR="00B87EAC" w:rsidRDefault="00B87EAC" w:rsidP="00A12479">
            <w:r>
              <w:rPr>
                <w:rFonts w:hint="eastAsia"/>
              </w:rPr>
              <w:t xml:space="preserve">　</w:t>
            </w:r>
          </w:p>
          <w:p w14:paraId="616EE94A" w14:textId="77777777" w:rsidR="003E03C9" w:rsidRDefault="003E03C9" w:rsidP="00A12479"/>
          <w:p w14:paraId="76F8A767" w14:textId="77777777" w:rsidR="003E03C9" w:rsidRDefault="003E03C9" w:rsidP="00A12479">
            <w:pPr>
              <w:rPr>
                <w:rFonts w:ascii="‚l‚r –¾’©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C3B0D5C" w14:textId="77777777" w:rsidR="00B87EAC" w:rsidRDefault="00B87EAC" w:rsidP="00A12479">
            <w:pPr>
              <w:rPr>
                <w:rFonts w:ascii="‚l‚r –¾’©"/>
              </w:rPr>
            </w:pPr>
          </w:p>
        </w:tc>
        <w:tc>
          <w:tcPr>
            <w:tcW w:w="386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7C4E79" w14:textId="77777777" w:rsidR="00B87EAC" w:rsidRDefault="00B87EAC" w:rsidP="00A12479">
            <w:pPr>
              <w:rPr>
                <w:rFonts w:ascii="‚l‚r –¾’©"/>
              </w:rPr>
            </w:pPr>
          </w:p>
        </w:tc>
      </w:tr>
      <w:tr w:rsidR="00B87EAC" w14:paraId="621FAEA5" w14:textId="77777777" w:rsidTr="003E03C9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3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F75899" w14:textId="77777777" w:rsidR="00B87EAC" w:rsidRDefault="00A12479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設立</w:t>
            </w:r>
            <w:r w:rsidR="00B87EAC">
              <w:rPr>
                <w:rFonts w:hint="eastAsia"/>
              </w:rPr>
              <w:t>年月日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EBBAE" w14:textId="77777777" w:rsidR="00B87EAC" w:rsidRDefault="00B87EAC" w:rsidP="00A12479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D42AA5E" w14:textId="77777777" w:rsidR="00B87EAC" w:rsidRDefault="00B87EAC" w:rsidP="00A12479">
            <w:pPr>
              <w:rPr>
                <w:rFonts w:ascii="‚l‚r –¾’©"/>
              </w:rPr>
            </w:pPr>
          </w:p>
        </w:tc>
        <w:tc>
          <w:tcPr>
            <w:tcW w:w="386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EE624" w14:textId="77777777" w:rsidR="00B87EAC" w:rsidRDefault="00B87EAC" w:rsidP="00A12479">
            <w:pPr>
              <w:rPr>
                <w:rFonts w:ascii="‚l‚r –¾’©"/>
              </w:rPr>
            </w:pPr>
          </w:p>
        </w:tc>
      </w:tr>
      <w:tr w:rsidR="00A12479" w14:paraId="14E44F7F" w14:textId="77777777" w:rsidTr="00A1247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78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747BD94A" w14:textId="77777777" w:rsidR="00A12479" w:rsidRDefault="00A12479" w:rsidP="00A12479">
            <w:pPr>
              <w:ind w:left="113" w:right="113"/>
              <w:rPr>
                <w:rFonts w:ascii="‚l‚r –¾’©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1232" w:type="dxa"/>
            <w:gridSpan w:val="2"/>
            <w:tcBorders>
              <w:bottom w:val="nil"/>
            </w:tcBorders>
            <w:vAlign w:val="center"/>
          </w:tcPr>
          <w:p w14:paraId="4E4BE005" w14:textId="77777777" w:rsidR="00A12479" w:rsidRDefault="00A12479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4FDE0EA2" w14:textId="77777777" w:rsidR="00A12479" w:rsidRDefault="00A12479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EAC" w14:paraId="593CA357" w14:textId="77777777" w:rsidTr="00A1247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7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5CA6B2B" w14:textId="77777777" w:rsidR="00B87EAC" w:rsidRDefault="00B87EAC" w:rsidP="00A12479">
            <w:pPr>
              <w:rPr>
                <w:rFonts w:ascii="‚l‚r –¾’©"/>
              </w:rPr>
            </w:pPr>
          </w:p>
        </w:tc>
        <w:tc>
          <w:tcPr>
            <w:tcW w:w="1232" w:type="dxa"/>
            <w:gridSpan w:val="2"/>
            <w:tcBorders>
              <w:bottom w:val="nil"/>
            </w:tcBorders>
            <w:vAlign w:val="center"/>
          </w:tcPr>
          <w:p w14:paraId="117E14A9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2CEB482D" w14:textId="77777777" w:rsidR="00B87EAC" w:rsidRDefault="00943C5E" w:rsidP="00A12479">
            <w:pPr>
              <w:rPr>
                <w:rFonts w:ascii="‚l‚r –¾’©"/>
              </w:rPr>
            </w:pPr>
            <w:r>
              <w:rPr>
                <w:rFonts w:ascii="‚l‚r –¾’©" w:cs="‚l‚r –¾’©" w:hint="eastAsia"/>
              </w:rPr>
              <w:t>（</w:t>
            </w:r>
            <w:r w:rsidR="00B87EAC">
              <w:rPr>
                <w:rFonts w:hint="eastAsia"/>
              </w:rPr>
              <w:t xml:space="preserve">〒　　―　　</w:t>
            </w:r>
            <w:r>
              <w:rPr>
                <w:rFonts w:hint="eastAsia"/>
              </w:rPr>
              <w:t xml:space="preserve">　</w:t>
            </w:r>
            <w:r w:rsidR="00B87EAC"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 w:hint="eastAsia"/>
              </w:rPr>
              <w:t>）</w:t>
            </w:r>
          </w:p>
        </w:tc>
      </w:tr>
      <w:tr w:rsidR="00B87EAC" w14:paraId="125CA0D3" w14:textId="77777777" w:rsidTr="00A1247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14:paraId="065314E7" w14:textId="77777777" w:rsidR="00B87EAC" w:rsidRDefault="00B87EAC" w:rsidP="00A12479">
            <w:pPr>
              <w:rPr>
                <w:rFonts w:ascii="‚l‚r –¾’©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3C55A2A8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3C4DDE79" w14:textId="77777777" w:rsidR="00B87EAC" w:rsidRDefault="00B87EAC" w:rsidP="00A12479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EAC" w14:paraId="33AB9F24" w14:textId="77777777" w:rsidTr="00A12479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3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928277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会員</w:t>
            </w:r>
            <w:r>
              <w:rPr>
                <w:rFonts w:hint="eastAsia"/>
              </w:rPr>
              <w:t>数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vAlign w:val="center"/>
          </w:tcPr>
          <w:p w14:paraId="3DA3D178" w14:textId="77777777" w:rsidR="00E35C8C" w:rsidRDefault="00B87EAC" w:rsidP="00A12479">
            <w:pPr>
              <w:spacing w:line="210" w:lineRule="exact"/>
              <w:jc w:val="center"/>
              <w:rPr>
                <w:spacing w:val="45"/>
                <w:sz w:val="18"/>
                <w:szCs w:val="18"/>
              </w:rPr>
            </w:pPr>
            <w:r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E35C8C">
              <w:rPr>
                <w:rFonts w:hint="eastAsia"/>
                <w:sz w:val="18"/>
                <w:szCs w:val="18"/>
              </w:rPr>
              <w:t>市内に在住又</w:t>
            </w:r>
            <w:r w:rsidR="00E35C8C">
              <w:rPr>
                <w:rFonts w:hint="eastAsia"/>
                <w:spacing w:val="45"/>
                <w:sz w:val="18"/>
                <w:szCs w:val="18"/>
              </w:rPr>
              <w:t>は</w:t>
            </w:r>
          </w:p>
          <w:p w14:paraId="50A7B1F3" w14:textId="77777777" w:rsidR="00B87EAC" w:rsidRDefault="00E35C8C" w:rsidP="00A12479">
            <w:pPr>
              <w:spacing w:line="210" w:lineRule="exact"/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在学・在勤の方</w:t>
            </w:r>
            <w:r w:rsidR="00B87EAC">
              <w:rPr>
                <w:rFonts w:ascii="‚l‚r –¾’©" w:cs="‚l‚r –¾’©"/>
                <w:sz w:val="18"/>
                <w:szCs w:val="18"/>
              </w:rPr>
              <w:t>(a)</w:t>
            </w:r>
          </w:p>
        </w:tc>
        <w:tc>
          <w:tcPr>
            <w:tcW w:w="1351" w:type="dxa"/>
            <w:gridSpan w:val="2"/>
            <w:tcBorders>
              <w:top w:val="single" w:sz="12" w:space="0" w:color="auto"/>
            </w:tcBorders>
            <w:vAlign w:val="center"/>
          </w:tcPr>
          <w:p w14:paraId="4C628A73" w14:textId="77777777" w:rsidR="00B87EAC" w:rsidRDefault="00B87EAC" w:rsidP="00A12479">
            <w:pPr>
              <w:spacing w:line="210" w:lineRule="exact"/>
              <w:ind w:left="-57" w:right="-57"/>
              <w:jc w:val="center"/>
              <w:rPr>
                <w:rFonts w:ascii="‚l‚r –¾’©"/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住所・学校・勤務先とも</w:t>
            </w:r>
            <w:r w:rsidR="00E35C8C">
              <w:rPr>
                <w:rFonts w:hint="eastAsia"/>
                <w:sz w:val="18"/>
                <w:szCs w:val="18"/>
              </w:rPr>
              <w:t>市外の方</w:t>
            </w:r>
            <w:r>
              <w:rPr>
                <w:rFonts w:ascii="‚l‚r –¾’©" w:cs="‚l‚r –¾’©"/>
                <w:sz w:val="18"/>
                <w:szCs w:val="18"/>
              </w:rPr>
              <w:t>(b)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7B662914" w14:textId="77777777" w:rsidR="00B87EAC" w:rsidRDefault="00B87EAC" w:rsidP="00A12479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  <w:r>
              <w:rPr>
                <w:rFonts w:ascii="‚l‚r –¾’©" w:cs="‚l‚r –¾’©"/>
                <w:sz w:val="18"/>
                <w:szCs w:val="18"/>
              </w:rPr>
              <w:t>(a)</w:t>
            </w:r>
            <w:r>
              <w:rPr>
                <w:rFonts w:hint="eastAsia"/>
                <w:sz w:val="18"/>
                <w:szCs w:val="18"/>
              </w:rPr>
              <w:t>＋</w:t>
            </w:r>
            <w:r>
              <w:rPr>
                <w:rFonts w:ascii="‚l‚r –¾’©" w:cs="‚l‚r –¾’©"/>
                <w:sz w:val="18"/>
                <w:szCs w:val="18"/>
              </w:rPr>
              <w:t>(b)</w:t>
            </w:r>
          </w:p>
        </w:tc>
        <w:tc>
          <w:tcPr>
            <w:tcW w:w="18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2D32A" w14:textId="77777777" w:rsidR="00B87EAC" w:rsidRDefault="00B87EAC" w:rsidP="00A12479">
            <w:pPr>
              <w:jc w:val="center"/>
              <w:rPr>
                <w:rFonts w:ascii="‚l‚r –¾’©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※合計人数のうち</w:t>
            </w:r>
            <w:r w:rsidR="00E35C8C">
              <w:rPr>
                <w:rFonts w:ascii="‚l‚r –¾’©" w:cs="‚l‚r –¾’©" w:hint="eastAsia"/>
                <w:sz w:val="20"/>
                <w:szCs w:val="20"/>
              </w:rPr>
              <w:t>３</w:t>
            </w:r>
            <w:r>
              <w:rPr>
                <w:rFonts w:hint="eastAsia"/>
                <w:sz w:val="20"/>
                <w:szCs w:val="20"/>
              </w:rPr>
              <w:t>分の</w:t>
            </w:r>
            <w:r w:rsidR="00E35C8C">
              <w:rPr>
                <w:rFonts w:ascii="‚l‚r –¾’©" w:cs="‚l‚r –¾’©"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以上が</w:t>
            </w:r>
            <w:r>
              <w:rPr>
                <w:rFonts w:ascii="‚l‚r –¾’©" w:cs="‚l‚r –¾’©"/>
                <w:sz w:val="20"/>
                <w:szCs w:val="20"/>
              </w:rPr>
              <w:t>(a)</w:t>
            </w:r>
            <w:r>
              <w:rPr>
                <w:rFonts w:hint="eastAsia"/>
                <w:sz w:val="20"/>
                <w:szCs w:val="20"/>
              </w:rPr>
              <w:t>であること</w:t>
            </w:r>
          </w:p>
        </w:tc>
      </w:tr>
      <w:tr w:rsidR="00B87EAC" w14:paraId="49C8EA03" w14:textId="77777777" w:rsidTr="00A12479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2310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A04FA59" w14:textId="77777777" w:rsidR="00B87EAC" w:rsidRDefault="00B87EAC" w:rsidP="00A12479">
            <w:pPr>
              <w:rPr>
                <w:rFonts w:ascii="‚l‚r –¾’©"/>
              </w:rPr>
            </w:pPr>
          </w:p>
        </w:tc>
        <w:tc>
          <w:tcPr>
            <w:tcW w:w="1868" w:type="dxa"/>
            <w:tcBorders>
              <w:bottom w:val="nil"/>
            </w:tcBorders>
            <w:vAlign w:val="center"/>
          </w:tcPr>
          <w:p w14:paraId="0C05131C" w14:textId="77777777" w:rsidR="00B87EAC" w:rsidRDefault="00B87EAC" w:rsidP="00A12479">
            <w:pPr>
              <w:jc w:val="center"/>
              <w:rPr>
                <w:rFonts w:ascii="‚l‚r –¾’©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名</w:t>
            </w:r>
          </w:p>
        </w:tc>
        <w:tc>
          <w:tcPr>
            <w:tcW w:w="1351" w:type="dxa"/>
            <w:gridSpan w:val="2"/>
            <w:tcBorders>
              <w:bottom w:val="nil"/>
            </w:tcBorders>
            <w:vAlign w:val="center"/>
          </w:tcPr>
          <w:p w14:paraId="39BAC66E" w14:textId="77777777" w:rsidR="00B87EAC" w:rsidRDefault="00B87EAC" w:rsidP="00A12479">
            <w:pPr>
              <w:jc w:val="center"/>
              <w:rPr>
                <w:rFonts w:ascii="‚l‚r –¾’©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名</w:t>
            </w:r>
          </w:p>
        </w:tc>
        <w:tc>
          <w:tcPr>
            <w:tcW w:w="2387" w:type="dxa"/>
            <w:gridSpan w:val="2"/>
            <w:tcBorders>
              <w:bottom w:val="nil"/>
              <w:right w:val="nil"/>
            </w:tcBorders>
            <w:vAlign w:val="center"/>
          </w:tcPr>
          <w:p w14:paraId="4D5B38B6" w14:textId="77777777" w:rsidR="00B87EAC" w:rsidRDefault="00B87EAC" w:rsidP="00A12479">
            <w:pPr>
              <w:jc w:val="center"/>
              <w:rPr>
                <w:rFonts w:ascii="‚l‚r –¾’©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名</w:t>
            </w:r>
          </w:p>
        </w:tc>
        <w:tc>
          <w:tcPr>
            <w:tcW w:w="186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9B7449" w14:textId="77777777" w:rsidR="00B87EAC" w:rsidRDefault="00B87EAC" w:rsidP="00A12479">
            <w:pPr>
              <w:rPr>
                <w:rFonts w:ascii="‚l‚r –¾’©"/>
              </w:rPr>
            </w:pPr>
          </w:p>
        </w:tc>
      </w:tr>
      <w:tr w:rsidR="00B87EAC" w14:paraId="4E552068" w14:textId="77777777" w:rsidTr="003E03C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1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BC65898" w14:textId="77777777" w:rsidR="003E03C9" w:rsidRPr="003E03C9" w:rsidRDefault="00B87EAC" w:rsidP="003E03C9">
            <w:pPr>
              <w:jc w:val="center"/>
            </w:pPr>
            <w:r>
              <w:rPr>
                <w:rFonts w:hint="eastAsia"/>
                <w:spacing w:val="105"/>
              </w:rPr>
              <w:t>会</w:t>
            </w:r>
            <w:r>
              <w:rPr>
                <w:rFonts w:hint="eastAsia"/>
              </w:rPr>
              <w:t>費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341A173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徴収［有・無］</w:t>
            </w:r>
          </w:p>
        </w:tc>
        <w:tc>
          <w:tcPr>
            <w:tcW w:w="4745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DB97A3" w14:textId="77777777" w:rsidR="00B87EAC" w:rsidRDefault="00B87EAC" w:rsidP="00A12479">
            <w:pPr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>月額</w:t>
            </w:r>
            <w:r>
              <w:rPr>
                <w:rFonts w:hint="eastAsia"/>
                <w:u w:val="single"/>
              </w:rPr>
              <w:t xml:space="preserve">　　　</w:t>
            </w:r>
            <w:r w:rsidR="003E03C9">
              <w:rPr>
                <w:rFonts w:hint="eastAsia"/>
                <w:u w:val="single"/>
              </w:rPr>
              <w:t xml:space="preserve">　</w:t>
            </w:r>
            <w:r w:rsidR="00AF780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円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会員</w:t>
            </w:r>
            <w:r w:rsidR="00010013">
              <w:rPr>
                <w:rFonts w:ascii="‚l‚r –¾’©" w:cs="‚l‚r –¾’©" w:hint="eastAsia"/>
              </w:rPr>
              <w:t>１</w:t>
            </w:r>
            <w:r>
              <w:rPr>
                <w:rFonts w:hint="eastAsia"/>
              </w:rPr>
              <w:t>人あたり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5F026E" w14:paraId="61E90406" w14:textId="77777777" w:rsidTr="003E03C9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07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2C9079B" w14:textId="77777777" w:rsidR="005F026E" w:rsidRDefault="005F026E" w:rsidP="005F026E">
            <w:pPr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指導講師等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</w:tcBorders>
            <w:vAlign w:val="center"/>
          </w:tcPr>
          <w:p w14:paraId="65358645" w14:textId="77777777" w:rsidR="005F026E" w:rsidRDefault="005F026E" w:rsidP="005F026E">
            <w:pPr>
              <w:jc w:val="center"/>
            </w:pPr>
            <w:r>
              <w:rPr>
                <w:rFonts w:hint="eastAsia"/>
              </w:rPr>
              <w:t>指導者の</w:t>
            </w:r>
          </w:p>
          <w:p w14:paraId="516CF169" w14:textId="77777777" w:rsidR="005F026E" w:rsidRDefault="005F026E" w:rsidP="005F026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747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763C02" w14:textId="77777777" w:rsidR="005F026E" w:rsidRDefault="005F026E" w:rsidP="005F026E">
            <w:pPr>
              <w:ind w:firstLineChars="100" w:firstLine="210"/>
              <w:rPr>
                <w:rFonts w:ascii="‚l‚r –¾’©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指導者　</w:t>
            </w:r>
            <w:r>
              <w:rPr>
                <w:rFonts w:asciiTheme="minorEastAsia" w:eastAsiaTheme="minorEastAsia" w:hAnsiTheme="minorEastAsia"/>
              </w:rPr>
              <w:t>[</w:t>
            </w:r>
            <w:r>
              <w:rPr>
                <w:rFonts w:asciiTheme="minorEastAsia" w:eastAsiaTheme="minorEastAsia" w:hAnsiTheme="minorEastAsia" w:hint="eastAsia"/>
              </w:rPr>
              <w:t>有・無</w:t>
            </w:r>
            <w:r>
              <w:rPr>
                <w:rFonts w:asciiTheme="minorEastAsia" w:eastAsiaTheme="minorEastAsia" w:hAnsiTheme="minorEastAsia"/>
              </w:rPr>
              <w:t>]</w:t>
            </w:r>
          </w:p>
        </w:tc>
      </w:tr>
      <w:tr w:rsidR="005F026E" w14:paraId="041EB30F" w14:textId="77777777" w:rsidTr="003E03C9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14:paraId="434C3837" w14:textId="77777777" w:rsidR="005F026E" w:rsidRDefault="005F026E" w:rsidP="005F026E">
            <w:pPr>
              <w:rPr>
                <w:rFonts w:ascii="‚l‚r –¾’©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5E156E3F" w14:textId="77777777" w:rsidR="005F026E" w:rsidRDefault="005F026E" w:rsidP="005F026E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77333FAC" w14:textId="77777777" w:rsidR="005F026E" w:rsidRDefault="005F026E" w:rsidP="005F026E"/>
        </w:tc>
      </w:tr>
      <w:tr w:rsidR="00B87EAC" w14:paraId="1E2BD083" w14:textId="77777777" w:rsidTr="003E03C9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14:paraId="28C7E672" w14:textId="77777777" w:rsidR="00B87EAC" w:rsidRDefault="00B87EAC" w:rsidP="00A12479">
            <w:pPr>
              <w:rPr>
                <w:rFonts w:ascii="‚l‚r –¾’©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7E06C66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17AB3563" w14:textId="77777777" w:rsidR="00B87EAC" w:rsidRDefault="00B87EAC" w:rsidP="00A12479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EAC" w14:paraId="180C30EB" w14:textId="77777777" w:rsidTr="003E03C9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14:paraId="11EAF840" w14:textId="77777777" w:rsidR="00B87EAC" w:rsidRDefault="00B87EAC" w:rsidP="00A12479">
            <w:pPr>
              <w:rPr>
                <w:rFonts w:ascii="‚l‚r –¾’©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E426DBD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5578D83B" w14:textId="77777777" w:rsidR="00B87EAC" w:rsidRPr="00BB2F92" w:rsidRDefault="00B87EAC" w:rsidP="00A12479">
            <w:pPr>
              <w:rPr>
                <w:rFonts w:ascii="‚l‚r –¾’©"/>
              </w:rPr>
            </w:pPr>
            <w:r w:rsidRPr="00BB2F92">
              <w:rPr>
                <w:rFonts w:hint="eastAsia"/>
              </w:rPr>
              <w:t xml:space="preserve">　</w:t>
            </w:r>
          </w:p>
        </w:tc>
      </w:tr>
      <w:tr w:rsidR="00B87EAC" w14:paraId="26B2FA7C" w14:textId="77777777" w:rsidTr="003E03C9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07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6BD66EA" w14:textId="77777777" w:rsidR="00B87EAC" w:rsidRDefault="00B87EAC" w:rsidP="00A12479">
            <w:pPr>
              <w:rPr>
                <w:rFonts w:ascii="‚l‚r –¾’©"/>
              </w:rPr>
            </w:pPr>
          </w:p>
        </w:tc>
        <w:tc>
          <w:tcPr>
            <w:tcW w:w="1232" w:type="dxa"/>
            <w:gridSpan w:val="2"/>
            <w:tcBorders>
              <w:bottom w:val="nil"/>
            </w:tcBorders>
            <w:vAlign w:val="center"/>
          </w:tcPr>
          <w:p w14:paraId="4B21D3AF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講師謝礼</w:t>
            </w:r>
          </w:p>
        </w:tc>
        <w:tc>
          <w:tcPr>
            <w:tcW w:w="7475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6BC2AEA6" w14:textId="77777777" w:rsidR="00B87EAC" w:rsidRPr="00BB2F92" w:rsidRDefault="001130A3" w:rsidP="00A12479">
            <w:pPr>
              <w:rPr>
                <w:rFonts w:ascii="‚l‚r –¾’©"/>
              </w:rPr>
            </w:pPr>
            <w:r>
              <w:rPr>
                <w:rFonts w:ascii="‚l‚r –¾’©" w:cs="‚l‚r –¾’©" w:hint="eastAsia"/>
              </w:rPr>
              <w:t>１</w:t>
            </w:r>
            <w:r w:rsidR="00B87EAC" w:rsidRPr="00BB2F92">
              <w:rPr>
                <w:rFonts w:hint="eastAsia"/>
              </w:rPr>
              <w:t xml:space="preserve">回当たり　</w:t>
            </w:r>
            <w:r w:rsidR="00B87EAC" w:rsidRPr="00BB2F92">
              <w:rPr>
                <w:rFonts w:hint="eastAsia"/>
                <w:u w:val="single"/>
              </w:rPr>
              <w:t xml:space="preserve">計　　　</w:t>
            </w:r>
            <w:r w:rsidR="00E16ED9" w:rsidRPr="00BB2F92">
              <w:rPr>
                <w:rFonts w:hint="eastAsia"/>
                <w:u w:val="single"/>
              </w:rPr>
              <w:t xml:space="preserve">　　</w:t>
            </w:r>
            <w:r w:rsidR="00B87EAC" w:rsidRPr="00BB2F92">
              <w:rPr>
                <w:rFonts w:hint="eastAsia"/>
              </w:rPr>
              <w:t>円</w:t>
            </w:r>
            <w:r w:rsidR="00E16ED9" w:rsidRPr="00BB2F92">
              <w:rPr>
                <w:rFonts w:hint="eastAsia"/>
              </w:rPr>
              <w:t>（１時間当たり　　　　　円）</w:t>
            </w:r>
          </w:p>
        </w:tc>
      </w:tr>
      <w:tr w:rsidR="00B87EAC" w14:paraId="5C29A907" w14:textId="77777777" w:rsidTr="003E03C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5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B403B58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活動日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vAlign w:val="center"/>
          </w:tcPr>
          <w:p w14:paraId="2A315FB5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47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317A32" w14:textId="77777777" w:rsidR="00B87EAC" w:rsidRPr="00BB2F92" w:rsidRDefault="00B87EAC" w:rsidP="00A12479">
            <w:pPr>
              <w:rPr>
                <w:rFonts w:ascii="‚l‚r –¾’©"/>
              </w:rPr>
            </w:pPr>
            <w:r w:rsidRPr="00BB2F92">
              <w:rPr>
                <w:rFonts w:hint="eastAsia"/>
              </w:rPr>
              <w:t>月</w:t>
            </w:r>
            <w:r w:rsidR="00943C5E">
              <w:rPr>
                <w:rFonts w:ascii="‚l‚r –¾’©" w:cs="‚l‚r –¾’©" w:hint="eastAsia"/>
              </w:rPr>
              <w:t>（</w:t>
            </w:r>
            <w:r w:rsidR="003E03C9">
              <w:rPr>
                <w:rFonts w:ascii="‚l‚r –¾’©" w:cs="‚l‚r –¾’©" w:hint="eastAsia"/>
              </w:rPr>
              <w:t xml:space="preserve">　</w:t>
            </w:r>
            <w:r w:rsidRPr="00BB2F92">
              <w:rPr>
                <w:rFonts w:hint="eastAsia"/>
              </w:rPr>
              <w:t xml:space="preserve">　</w:t>
            </w:r>
            <w:r w:rsidR="00943C5E">
              <w:rPr>
                <w:rFonts w:ascii="‚l‚r –¾’©" w:cs="‚l‚r –¾’©" w:hint="eastAsia"/>
              </w:rPr>
              <w:t>）</w:t>
            </w:r>
            <w:r w:rsidRPr="00BB2F92">
              <w:rPr>
                <w:rFonts w:hint="eastAsia"/>
              </w:rPr>
              <w:t>回</w:t>
            </w:r>
            <w:r w:rsidR="00943C5E">
              <w:rPr>
                <w:rFonts w:hint="eastAsia"/>
              </w:rPr>
              <w:t xml:space="preserve">　　</w:t>
            </w:r>
            <w:r w:rsidRPr="00BB2F92">
              <w:rPr>
                <w:rFonts w:hint="eastAsia"/>
              </w:rPr>
              <w:t>［第</w:t>
            </w:r>
            <w:r w:rsidR="00E35C8C">
              <w:rPr>
                <w:rFonts w:ascii="‚l‚r –¾’©" w:cs="‚l‚r –¾’©" w:hint="eastAsia"/>
              </w:rPr>
              <w:t>１</w:t>
            </w:r>
            <w:r w:rsidRPr="00BB2F92">
              <w:rPr>
                <w:rFonts w:hint="eastAsia"/>
              </w:rPr>
              <w:t>・</w:t>
            </w:r>
            <w:r w:rsidR="00E35C8C">
              <w:rPr>
                <w:rFonts w:ascii="‚l‚r –¾’©" w:cs="‚l‚r –¾’©" w:hint="eastAsia"/>
              </w:rPr>
              <w:t>２</w:t>
            </w:r>
            <w:r w:rsidRPr="00BB2F92">
              <w:rPr>
                <w:rFonts w:hint="eastAsia"/>
              </w:rPr>
              <w:t>・</w:t>
            </w:r>
            <w:r w:rsidR="00E35C8C">
              <w:rPr>
                <w:rFonts w:ascii="‚l‚r –¾’©" w:cs="‚l‚r –¾’©" w:hint="eastAsia"/>
              </w:rPr>
              <w:t>３</w:t>
            </w:r>
            <w:r w:rsidRPr="00BB2F92">
              <w:rPr>
                <w:rFonts w:hint="eastAsia"/>
              </w:rPr>
              <w:t>・</w:t>
            </w:r>
            <w:r w:rsidR="00E35C8C">
              <w:rPr>
                <w:rFonts w:ascii="‚l‚r –¾’©" w:cs="‚l‚r –¾’©" w:hint="eastAsia"/>
              </w:rPr>
              <w:t>４</w:t>
            </w:r>
            <w:r w:rsidRPr="00BB2F92">
              <w:rPr>
                <w:rFonts w:hint="eastAsia"/>
              </w:rPr>
              <w:t>・</w:t>
            </w:r>
            <w:r w:rsidR="00E35C8C">
              <w:rPr>
                <w:rFonts w:ascii="‚l‚r –¾’©" w:cs="‚l‚r –¾’©" w:hint="eastAsia"/>
              </w:rPr>
              <w:t>５</w:t>
            </w:r>
            <w:r w:rsidRPr="00BB2F92">
              <w:rPr>
                <w:rFonts w:hint="eastAsia"/>
              </w:rPr>
              <w:t>］</w:t>
            </w:r>
            <w:r w:rsidR="00943C5E">
              <w:rPr>
                <w:rFonts w:ascii="‚l‚r –¾’©" w:cs="‚l‚r –¾’©" w:hint="eastAsia"/>
              </w:rPr>
              <w:t>（</w:t>
            </w:r>
            <w:r w:rsidRPr="00BB2F92">
              <w:rPr>
                <w:rFonts w:hint="eastAsia"/>
              </w:rPr>
              <w:t xml:space="preserve">　</w:t>
            </w:r>
            <w:r w:rsidR="003E03C9">
              <w:rPr>
                <w:rFonts w:hint="eastAsia"/>
              </w:rPr>
              <w:t xml:space="preserve">　</w:t>
            </w:r>
            <w:r w:rsidR="00943C5E">
              <w:rPr>
                <w:rFonts w:ascii="‚l‚r –¾’©" w:cs="‚l‚r –¾’©" w:hint="eastAsia"/>
              </w:rPr>
              <w:t>）</w:t>
            </w:r>
            <w:r w:rsidRPr="00BB2F92">
              <w:rPr>
                <w:rFonts w:hint="eastAsia"/>
              </w:rPr>
              <w:t>曜日・不定期</w:t>
            </w:r>
          </w:p>
        </w:tc>
      </w:tr>
      <w:tr w:rsidR="00B87EAC" w14:paraId="243390B8" w14:textId="77777777" w:rsidTr="003E03C9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2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5465BB7" w14:textId="77777777" w:rsidR="00B87EAC" w:rsidRDefault="00B87EAC" w:rsidP="00A12479">
            <w:pPr>
              <w:rPr>
                <w:rFonts w:ascii="‚l‚r –¾’©"/>
              </w:rPr>
            </w:pPr>
          </w:p>
        </w:tc>
        <w:tc>
          <w:tcPr>
            <w:tcW w:w="728" w:type="dxa"/>
            <w:vAlign w:val="center"/>
          </w:tcPr>
          <w:p w14:paraId="37396415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2FC142FC" w14:textId="77777777" w:rsidR="00B87EAC" w:rsidRPr="00BB2F92" w:rsidRDefault="00B87EAC" w:rsidP="00A12479">
            <w:pPr>
              <w:rPr>
                <w:rFonts w:ascii="‚l‚r –¾’©"/>
              </w:rPr>
            </w:pPr>
            <w:r w:rsidRPr="00BB2F92">
              <w:rPr>
                <w:rFonts w:hint="eastAsia"/>
              </w:rPr>
              <w:t xml:space="preserve">　　　時　</w:t>
            </w:r>
            <w:r w:rsidR="003E03C9">
              <w:rPr>
                <w:rFonts w:hint="eastAsia"/>
              </w:rPr>
              <w:t xml:space="preserve">　　</w:t>
            </w:r>
            <w:r w:rsidRPr="00BB2F92">
              <w:rPr>
                <w:rFonts w:hint="eastAsia"/>
              </w:rPr>
              <w:t xml:space="preserve">分～　</w:t>
            </w:r>
            <w:r w:rsidR="003E03C9">
              <w:rPr>
                <w:rFonts w:hint="eastAsia"/>
              </w:rPr>
              <w:t xml:space="preserve">　　</w:t>
            </w:r>
            <w:r w:rsidRPr="00BB2F92">
              <w:rPr>
                <w:rFonts w:hint="eastAsia"/>
              </w:rPr>
              <w:t>時</w:t>
            </w:r>
            <w:r w:rsidR="003E03C9">
              <w:rPr>
                <w:rFonts w:hint="eastAsia"/>
              </w:rPr>
              <w:t xml:space="preserve">　　</w:t>
            </w:r>
            <w:r w:rsidRPr="00BB2F92">
              <w:rPr>
                <w:rFonts w:hint="eastAsia"/>
              </w:rPr>
              <w:t xml:space="preserve">　分</w:t>
            </w:r>
          </w:p>
        </w:tc>
      </w:tr>
      <w:tr w:rsidR="00B87EAC" w14:paraId="0850DBAF" w14:textId="77777777" w:rsidTr="003E03C9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58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43AE25" w14:textId="77777777" w:rsidR="00B87EAC" w:rsidRDefault="00B87EAC" w:rsidP="00A12479">
            <w:pPr>
              <w:rPr>
                <w:rFonts w:ascii="‚l‚r –¾’©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vAlign w:val="center"/>
          </w:tcPr>
          <w:p w14:paraId="647CB055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47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85A67D" w14:textId="77777777" w:rsidR="00B87EAC" w:rsidRPr="00BB2F92" w:rsidRDefault="00586E9E" w:rsidP="00A12479">
            <w:pPr>
              <w:rPr>
                <w:rFonts w:ascii="‚l‚r –¾’©"/>
              </w:rPr>
            </w:pPr>
            <w:r w:rsidRPr="00BB2F92">
              <w:rPr>
                <w:rFonts w:ascii="Mincho" w:eastAsia="Mincho" w:hAnsi="ＭＳ 明朝" w:hint="eastAsia"/>
                <w:kern w:val="0"/>
              </w:rPr>
              <w:t xml:space="preserve">主に活動する施設：　　　　　　　　　　部屋名：　　　　　　　　</w:t>
            </w:r>
          </w:p>
        </w:tc>
      </w:tr>
      <w:tr w:rsidR="00B87EAC" w14:paraId="31F0075F" w14:textId="77777777" w:rsidTr="00A1247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10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1088CFC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475" w:type="dxa"/>
            <w:gridSpan w:val="6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015732A" w14:textId="77777777" w:rsidR="00B87EAC" w:rsidRDefault="00B87EAC" w:rsidP="00A12479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EAC" w14:paraId="356D69E5" w14:textId="77777777" w:rsidTr="00A1247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10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0579DAD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</w:p>
        </w:tc>
        <w:tc>
          <w:tcPr>
            <w:tcW w:w="7475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48F1B5" w14:textId="77777777" w:rsidR="00B87EAC" w:rsidRDefault="00B87EAC" w:rsidP="00A12479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EAC" w14:paraId="12939EEA" w14:textId="77777777" w:rsidTr="00A1247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10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184586C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</w:p>
        </w:tc>
        <w:tc>
          <w:tcPr>
            <w:tcW w:w="7475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410619" w14:textId="77777777" w:rsidR="00B87EAC" w:rsidRDefault="00B87EAC" w:rsidP="00A12479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EAC" w14:paraId="49CD31EF" w14:textId="77777777" w:rsidTr="00A1247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10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4442277" w14:textId="77777777" w:rsidR="00B87EAC" w:rsidRDefault="00B87EAC" w:rsidP="00A12479">
            <w:pPr>
              <w:jc w:val="center"/>
              <w:rPr>
                <w:rFonts w:ascii="‚l‚r –¾’©"/>
              </w:rPr>
            </w:pPr>
          </w:p>
        </w:tc>
        <w:tc>
          <w:tcPr>
            <w:tcW w:w="7475" w:type="dxa"/>
            <w:gridSpan w:val="6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04EB168F" w14:textId="77777777" w:rsidR="00B87EAC" w:rsidRDefault="00B87EAC" w:rsidP="00A12479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87EAC" w14:paraId="3716A6CE" w14:textId="77777777" w:rsidTr="003E03C9">
        <w:tblPrEx>
          <w:tblCellMar>
            <w:top w:w="0" w:type="dxa"/>
            <w:bottom w:w="0" w:type="dxa"/>
          </w:tblCellMar>
        </w:tblPrEx>
        <w:trPr>
          <w:cantSplit/>
          <w:trHeight w:val="1023"/>
        </w:trPr>
        <w:tc>
          <w:tcPr>
            <w:tcW w:w="978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16A53" w14:textId="77777777" w:rsidR="00A12479" w:rsidRPr="00BB2F92" w:rsidRDefault="00E16ED9" w:rsidP="00A1247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BB2F92">
              <w:rPr>
                <w:rFonts w:hint="eastAsia"/>
                <w:sz w:val="20"/>
                <w:szCs w:val="20"/>
              </w:rPr>
              <w:t>※</w:t>
            </w:r>
            <w:r w:rsidR="00B87EAC" w:rsidRPr="00BB2F92">
              <w:rPr>
                <w:rFonts w:hint="eastAsia"/>
                <w:sz w:val="20"/>
                <w:szCs w:val="20"/>
              </w:rPr>
              <w:t>サークル</w:t>
            </w:r>
            <w:r w:rsidR="003202EF">
              <w:rPr>
                <w:rFonts w:hint="eastAsia"/>
                <w:sz w:val="20"/>
                <w:szCs w:val="20"/>
              </w:rPr>
              <w:t>団体</w:t>
            </w:r>
            <w:r w:rsidR="00B87EAC" w:rsidRPr="00BB2F92">
              <w:rPr>
                <w:rFonts w:hint="eastAsia"/>
                <w:sz w:val="20"/>
                <w:szCs w:val="20"/>
              </w:rPr>
              <w:t>の活動について</w:t>
            </w:r>
            <w:r w:rsidRPr="00BB2F92">
              <w:rPr>
                <w:rFonts w:hint="eastAsia"/>
                <w:sz w:val="20"/>
                <w:szCs w:val="20"/>
              </w:rPr>
              <w:t>広く市民に公開</w:t>
            </w:r>
            <w:r w:rsidR="00F12217" w:rsidRPr="00BB2F92">
              <w:rPr>
                <w:rFonts w:hint="eastAsia"/>
                <w:sz w:val="20"/>
                <w:szCs w:val="20"/>
              </w:rPr>
              <w:t>し、問い合わせがあったとき</w:t>
            </w:r>
            <w:r w:rsidR="00A12479">
              <w:rPr>
                <w:rFonts w:hint="eastAsia"/>
                <w:sz w:val="20"/>
                <w:szCs w:val="20"/>
              </w:rPr>
              <w:t>は</w:t>
            </w:r>
            <w:r w:rsidR="00F12217" w:rsidRPr="00BB2F92">
              <w:rPr>
                <w:rFonts w:hint="eastAsia"/>
                <w:sz w:val="20"/>
                <w:szCs w:val="20"/>
              </w:rPr>
              <w:t>、</w:t>
            </w:r>
            <w:r w:rsidRPr="00BB2F92">
              <w:rPr>
                <w:rFonts w:hint="eastAsia"/>
                <w:sz w:val="20"/>
                <w:szCs w:val="20"/>
              </w:rPr>
              <w:t>代表者の連絡先を伝えることを承諾します。</w:t>
            </w:r>
          </w:p>
          <w:p w14:paraId="3158DD73" w14:textId="77777777" w:rsidR="00A12479" w:rsidRPr="00BB2F92" w:rsidRDefault="00A12479" w:rsidP="00A12479">
            <w:pPr>
              <w:spacing w:line="240" w:lineRule="exact"/>
              <w:ind w:left="-57" w:right="-57"/>
              <w:rPr>
                <w:rFonts w:ascii="‚l‚r –¾’©"/>
                <w:strike/>
                <w:spacing w:val="-4"/>
                <w:sz w:val="20"/>
                <w:szCs w:val="20"/>
              </w:rPr>
            </w:pPr>
            <w:r w:rsidRPr="00BB2F92">
              <w:rPr>
                <w:rFonts w:hint="eastAsia"/>
                <w:spacing w:val="-4"/>
                <w:sz w:val="20"/>
                <w:szCs w:val="20"/>
              </w:rPr>
              <w:t xml:space="preserve">　</w:t>
            </w:r>
          </w:p>
          <w:p w14:paraId="393462D0" w14:textId="77777777" w:rsidR="00B87EAC" w:rsidRDefault="00A12479" w:rsidP="00A12479">
            <w:pPr>
              <w:ind w:firstLine="5880"/>
            </w:pPr>
            <w:r>
              <w:rPr>
                <w:rFonts w:hint="eastAsia"/>
              </w:rPr>
              <w:t>氏名</w:t>
            </w:r>
          </w:p>
          <w:p w14:paraId="29BF9DD4" w14:textId="77777777" w:rsidR="003E03C9" w:rsidRPr="00BB2F92" w:rsidRDefault="003E03C9" w:rsidP="00A12479">
            <w:pPr>
              <w:ind w:firstLine="5880"/>
              <w:rPr>
                <w:sz w:val="20"/>
                <w:szCs w:val="20"/>
              </w:rPr>
            </w:pPr>
          </w:p>
        </w:tc>
      </w:tr>
    </w:tbl>
    <w:p w14:paraId="7B0A100A" w14:textId="77777777" w:rsidR="001130A3" w:rsidRPr="001130A3" w:rsidRDefault="003E03C9" w:rsidP="00A12479">
      <w:pPr>
        <w:spacing w:after="60"/>
      </w:pPr>
      <w:r>
        <w:rPr>
          <w:rFonts w:hint="eastAsia"/>
        </w:rPr>
        <w:t>※</w:t>
      </w:r>
      <w:r w:rsidR="001130A3">
        <w:rPr>
          <w:rFonts w:hint="eastAsia"/>
        </w:rPr>
        <w:t>［　］内の箇所</w:t>
      </w:r>
      <w:r w:rsidR="00A12479">
        <w:rPr>
          <w:rFonts w:hint="eastAsia"/>
        </w:rPr>
        <w:t>は、いずれかを○で囲んでください。</w:t>
      </w:r>
    </w:p>
    <w:p w14:paraId="4C163C5A" w14:textId="77777777" w:rsidR="00B87EAC" w:rsidRPr="003E03C9" w:rsidRDefault="00B87EAC">
      <w:pPr>
        <w:rPr>
          <w:rFonts w:ascii="‚l‚r –¾’©"/>
        </w:rPr>
      </w:pPr>
    </w:p>
    <w:sectPr w:rsidR="00B87EAC" w:rsidRPr="003E03C9">
      <w:pgSz w:w="11906" w:h="16838" w:code="9"/>
      <w:pgMar w:top="567" w:right="1077" w:bottom="56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E9D1" w14:textId="77777777" w:rsidR="00414561" w:rsidRDefault="00414561" w:rsidP="00B87EAC">
      <w:r>
        <w:separator/>
      </w:r>
    </w:p>
  </w:endnote>
  <w:endnote w:type="continuationSeparator" w:id="0">
    <w:p w14:paraId="6A93C3FA" w14:textId="77777777" w:rsidR="00414561" w:rsidRDefault="00414561" w:rsidP="00B8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381E" w14:textId="77777777" w:rsidR="00414561" w:rsidRDefault="00414561" w:rsidP="00B87EAC">
      <w:r>
        <w:separator/>
      </w:r>
    </w:p>
  </w:footnote>
  <w:footnote w:type="continuationSeparator" w:id="0">
    <w:p w14:paraId="2B22EFF4" w14:textId="77777777" w:rsidR="00414561" w:rsidRDefault="00414561" w:rsidP="00B8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AC"/>
    <w:rsid w:val="00010013"/>
    <w:rsid w:val="00047790"/>
    <w:rsid w:val="000E0D1A"/>
    <w:rsid w:val="001130A3"/>
    <w:rsid w:val="00125E34"/>
    <w:rsid w:val="003202EF"/>
    <w:rsid w:val="003437F4"/>
    <w:rsid w:val="003E03C9"/>
    <w:rsid w:val="00414561"/>
    <w:rsid w:val="00560B9A"/>
    <w:rsid w:val="00586E9E"/>
    <w:rsid w:val="005B5638"/>
    <w:rsid w:val="005F026E"/>
    <w:rsid w:val="005F38C2"/>
    <w:rsid w:val="005F589A"/>
    <w:rsid w:val="00663A6C"/>
    <w:rsid w:val="006D7647"/>
    <w:rsid w:val="00842D54"/>
    <w:rsid w:val="00943C5E"/>
    <w:rsid w:val="009D1DCE"/>
    <w:rsid w:val="009F2257"/>
    <w:rsid w:val="00A10BE8"/>
    <w:rsid w:val="00A12479"/>
    <w:rsid w:val="00A515B9"/>
    <w:rsid w:val="00A62226"/>
    <w:rsid w:val="00AF7806"/>
    <w:rsid w:val="00B437F5"/>
    <w:rsid w:val="00B87EAC"/>
    <w:rsid w:val="00BA3968"/>
    <w:rsid w:val="00BB2F92"/>
    <w:rsid w:val="00C67FB6"/>
    <w:rsid w:val="00CB7C7C"/>
    <w:rsid w:val="00D56E08"/>
    <w:rsid w:val="00E16ED9"/>
    <w:rsid w:val="00E35C8C"/>
    <w:rsid w:val="00E41243"/>
    <w:rsid w:val="00EB5C8B"/>
    <w:rsid w:val="00EC2337"/>
    <w:rsid w:val="00EC61AB"/>
    <w:rsid w:val="00F12217"/>
    <w:rsid w:val="00F817CF"/>
    <w:rsid w:val="00F8259A"/>
    <w:rsid w:val="00FA25FF"/>
    <w:rsid w:val="00FC06F3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1E4B4"/>
  <w14:defaultImageDpi w14:val="0"/>
  <w15:docId w15:val="{A20D4CC7-578A-4A01-B1E4-8B492C3C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7EAC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7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7EAC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CB7C7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B7C7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岡本真人</dc:creator>
  <cp:keywords/>
  <dc:description/>
  <cp:lastModifiedBy>岡本真人</cp:lastModifiedBy>
  <cp:revision>2</cp:revision>
  <cp:lastPrinted>2023-04-10T08:59:00Z</cp:lastPrinted>
  <dcterms:created xsi:type="dcterms:W3CDTF">2025-11-19T03:15:00Z</dcterms:created>
  <dcterms:modified xsi:type="dcterms:W3CDTF">2025-11-19T03:15:00Z</dcterms:modified>
</cp:coreProperties>
</file>